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6FA6" w14:textId="77777777" w:rsidR="00DD267F" w:rsidRPr="00004120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1FDE2F9" wp14:editId="23F9286D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="00FE0C67"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="00DD267F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="00DD267F" w:rsidRPr="00004120">
        <w:rPr>
          <w:rFonts w:ascii="TH SarabunPSK" w:hAnsi="TH SarabunPSK" w:cs="TH SarabunPSK"/>
        </w:rPr>
        <w:tab/>
      </w:r>
      <w:r w:rsidR="00DD267F"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681F2C9D" w14:textId="6EFA2A4B" w:rsidR="008535D9" w:rsidRPr="00FB3EF2" w:rsidRDefault="00BC60D5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28909964" wp14:editId="4E596938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01601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0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3C18">
        <w:rPr>
          <w:rFonts w:ascii="TH SarabunPSK" w:hAnsi="TH SarabunPSK" w:cs="TH SarabunPSK"/>
          <w:sz w:val="32"/>
          <w:szCs w:val="32"/>
          <w:cs/>
        </w:rPr>
        <w:t>ศูนย์พัฒนาการจัดสวัสดิการสังคมผู้สูงอายุจังหวัดสงขลา  โทร. ๐ ๗๔๘๐ ๑๙๓๐</w:t>
      </w:r>
    </w:p>
    <w:p w14:paraId="0EFF5FCD" w14:textId="68A0BF9A" w:rsidR="008535D9" w:rsidRDefault="00BC60D5" w:rsidP="009813B5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72665A8" wp14:editId="7716AF7A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1CBD8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C56C62B" wp14:editId="67FD3A5B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8CE2C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63C18">
        <w:rPr>
          <w:rFonts w:ascii="TH SarabunPSK" w:hAnsi="TH SarabunPSK" w:cs="TH SarabunPSK"/>
          <w:sz w:val="32"/>
          <w:szCs w:val="32"/>
          <w:cs/>
        </w:rPr>
        <w:t>พม ๐๔๐๔.๐๗/</w:t>
      </w:r>
      <w:r w:rsidR="009813B5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9813B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                  </w:t>
      </w:r>
      <w:r w:rsidR="009813B5" w:rsidRPr="00AC4217">
        <w:rPr>
          <w:rFonts w:ascii="TH SarabunPSK" w:hAnsi="TH SarabunPSK" w:cs="TH SarabunPSK" w:hint="cs"/>
          <w:b/>
          <w:bCs/>
          <w:spacing w:val="-6"/>
          <w:sz w:val="38"/>
          <w:szCs w:val="38"/>
          <w:cs/>
        </w:rPr>
        <w:t xml:space="preserve"> </w:t>
      </w:r>
      <w:r w:rsidR="009813B5"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="008535D9"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F63C1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1D2D8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1D2D8E" w:rsidRPr="001D2D8E">
        <w:rPr>
          <w:rFonts w:ascii="TH SarabunPSK" w:hAnsi="TH SarabunPSK" w:cs="TH SarabunPSK" w:hint="cs"/>
          <w:sz w:val="32"/>
          <w:szCs w:val="32"/>
          <w:cs/>
        </w:rPr>
        <w:t>วัน  เดือน  ปี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14:paraId="760AEA00" w14:textId="76F3E177" w:rsidR="008535D9" w:rsidRPr="00C87E7C" w:rsidRDefault="00BC60D5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8B4B3FC" wp14:editId="4769BF36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B9456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4405">
        <w:rPr>
          <w:rFonts w:ascii="TH SarabunPSK" w:hAnsi="TH SarabunPSK" w:cs="TH SarabunPSK" w:hint="cs"/>
          <w:sz w:val="32"/>
          <w:szCs w:val="32"/>
          <w:cs/>
        </w:rPr>
        <w:t>กกกกกกกกกกกกกก</w:t>
      </w:r>
    </w:p>
    <w:p w14:paraId="1BBFFA7D" w14:textId="1F677F9C" w:rsidR="00C87E7C" w:rsidRPr="00B80B01" w:rsidRDefault="00F63C18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 w:rsidR="009E64E3">
        <w:rPr>
          <w:rFonts w:ascii="TH SarabunPSK" w:hAnsi="TH SarabunPSK" w:cs="TH SarabunPSK" w:hint="cs"/>
          <w:sz w:val="32"/>
          <w:szCs w:val="32"/>
          <w:cs/>
        </w:rPr>
        <w:t>อธิบดีกรมกิจการ</w:t>
      </w:r>
      <w:r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</w:p>
    <w:p w14:paraId="37C1E8B1" w14:textId="090DB0D8" w:rsidR="009E64E3" w:rsidRPr="009E64E3" w:rsidRDefault="009E64E3" w:rsidP="009E64E3">
      <w:pPr>
        <w:tabs>
          <w:tab w:val="left" w:pos="1701"/>
          <w:tab w:val="left" w:pos="2268"/>
        </w:tabs>
        <w:spacing w:before="12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E64E3">
        <w:rPr>
          <w:rFonts w:ascii="TH SarabunPSK" w:hAnsi="TH SarabunPSK" w:cs="TH SarabunPSK" w:hint="cs"/>
          <w:sz w:val="32"/>
          <w:szCs w:val="32"/>
          <w:u w:val="single"/>
          <w:cs/>
        </w:rPr>
        <w:t>เรื่องเดิม</w:t>
      </w:r>
    </w:p>
    <w:p w14:paraId="19A2C09D" w14:textId="39331368" w:rsidR="009E64E3" w:rsidRDefault="009E64E3" w:rsidP="009E64E3">
      <w:pPr>
        <w:tabs>
          <w:tab w:val="left" w:pos="1701"/>
          <w:tab w:val="left" w:pos="2268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๑.๑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กกกกกกกก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กกกกกกกกกกกกกกกกกกกกกกกกกกกกกกกกก กกกกกกกกกกกกกกกกกกกกกกกกกกกกกกกกกกกกกกกกกกก กกกกกกกกกกกกกกกกกกกกกกกกกกกกกกกกกกกกกกกกก</w:t>
      </w:r>
    </w:p>
    <w:p w14:paraId="2EF943E2" w14:textId="719DF799" w:rsidR="00C87E7C" w:rsidRDefault="009E64E3" w:rsidP="009E64E3">
      <w:pPr>
        <w:tabs>
          <w:tab w:val="left" w:pos="1701"/>
          <w:tab w:val="left" w:pos="2268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กกกกกกกกกกกกกกกกกกกกกกกกกกกกกกกกก กกกกกกกกกกกกกกกกกกกกกกกกกกกกกกกกกกกกกกกกกกก กกกกกกกกกกกกกกกกกกกกกกกกกกกกกกกกกกกกกกกกก</w:t>
      </w:r>
    </w:p>
    <w:p w14:paraId="14278844" w14:textId="2492D58F" w:rsidR="009E64E3" w:rsidRPr="009E64E3" w:rsidRDefault="009E64E3" w:rsidP="009E64E3">
      <w:pPr>
        <w:tabs>
          <w:tab w:val="left" w:pos="1701"/>
          <w:tab w:val="left" w:pos="2268"/>
        </w:tabs>
        <w:spacing w:before="12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ข้อเท็จจริง</w:t>
      </w:r>
    </w:p>
    <w:p w14:paraId="4BA361E8" w14:textId="3400B81E" w:rsidR="009E64E3" w:rsidRDefault="009E64E3" w:rsidP="009E64E3">
      <w:pPr>
        <w:tabs>
          <w:tab w:val="left" w:pos="1701"/>
          <w:tab w:val="left" w:pos="2268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กกกกกกกกกกกกกกกกกกกกกกกกกกกกกกกกก กกกกกกกกกกกกกกกกกกกกกกกกกกกกกกกกกกกกกกกกกกก กกกกกกกกกกกกกกกกกกกกกกกกกกกกกกกกกกกกกกกกก</w:t>
      </w:r>
    </w:p>
    <w:p w14:paraId="55EFECE1" w14:textId="278718FD" w:rsidR="009E64E3" w:rsidRDefault="009E64E3" w:rsidP="009E64E3">
      <w:pPr>
        <w:tabs>
          <w:tab w:val="left" w:pos="1701"/>
          <w:tab w:val="left" w:pos="2268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กกกกกกกกกกกกกกกกกกกกกกกกกกกกกกกกก กกกกกกกกกกกกกกกกกกกกกกกกกกกกกกกกกกกกกกกกกกก กกกกกกกกกกกกกกกกกกกกกกกกกกกกกกกกกกกกกกกกก</w:t>
      </w:r>
    </w:p>
    <w:p w14:paraId="4CBB5524" w14:textId="1D408464" w:rsidR="009E64E3" w:rsidRPr="009E64E3" w:rsidRDefault="009E64E3" w:rsidP="009E64E3">
      <w:pPr>
        <w:tabs>
          <w:tab w:val="left" w:pos="1701"/>
          <w:tab w:val="left" w:pos="2268"/>
        </w:tabs>
        <w:spacing w:before="12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ข้อระเบียบ</w:t>
      </w:r>
    </w:p>
    <w:p w14:paraId="49BE2EAE" w14:textId="2815E791" w:rsidR="009E64E3" w:rsidRDefault="009E64E3" w:rsidP="009E64E3">
      <w:pPr>
        <w:tabs>
          <w:tab w:val="left" w:pos="1701"/>
          <w:tab w:val="left" w:pos="2268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๓.๑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กกกกกกกกกกกกกกกกกกกกกกกกกกกกกกกกก กกกกกกกกกกกกกกกกกกกกกกกกกกกกกกกกกกกกกกกกกกก กกกกกกกกกกกกกกกกกกกกกกกกกกกกกกกกกกกกกกกกก</w:t>
      </w:r>
    </w:p>
    <w:p w14:paraId="20119291" w14:textId="1343C0B6" w:rsidR="009E64E3" w:rsidRDefault="009E64E3" w:rsidP="009E64E3">
      <w:pPr>
        <w:tabs>
          <w:tab w:val="left" w:pos="1701"/>
          <w:tab w:val="left" w:pos="2268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๓.๒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กกกกกกกกกกกกกกกกกกกกกกกกกกกกกกกกก กกกกกกกกกกกกกกกกกกกกกกกกกกกกกกกกกกกกกกกกกกก กกกกกกกกกกกกกกกกกกกกกกกกกกกกกกกกกกกกกกกกก</w:t>
      </w:r>
    </w:p>
    <w:p w14:paraId="2BD55784" w14:textId="11F64092" w:rsidR="009E64E3" w:rsidRPr="009E64E3" w:rsidRDefault="009E64E3" w:rsidP="009E64E3">
      <w:pPr>
        <w:tabs>
          <w:tab w:val="left" w:pos="1701"/>
          <w:tab w:val="left" w:pos="2268"/>
        </w:tabs>
        <w:spacing w:before="12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ข้อพิจารณา</w:t>
      </w:r>
    </w:p>
    <w:p w14:paraId="328B286A" w14:textId="07C61F16" w:rsidR="009E64E3" w:rsidRDefault="009E64E3" w:rsidP="009E64E3">
      <w:pPr>
        <w:tabs>
          <w:tab w:val="left" w:pos="1701"/>
          <w:tab w:val="left" w:pos="2268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๔.๑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กกกกกกกกกกกกกกกกกกกกกกกกกกกกกกกกก กกกกกกกกกกกกกกกกกกกกกกกกกกกกกกกกกกกกกกกกกกก กกกกกกกกกกกกกกกกกกกกกกกกกกกกกกกกกกกกกกกกก</w:t>
      </w:r>
    </w:p>
    <w:p w14:paraId="1F9A2C99" w14:textId="516D596D" w:rsidR="009E64E3" w:rsidRDefault="009E64E3" w:rsidP="009E64E3">
      <w:pPr>
        <w:tabs>
          <w:tab w:val="left" w:pos="1701"/>
          <w:tab w:val="left" w:pos="2268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๔.๒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กกกกกกกกกกกกกกกกกกกกกกกกกกกกกกกกก กกกกกกกกกกกกกกกกกกกกกกกกกกกกกกกกกกกกกกกกกกก กกกกกกกกกกกกกกกกกกกกกกกกกกกกกกกกกกกกกกกกก</w:t>
      </w:r>
    </w:p>
    <w:p w14:paraId="78ADA4FF" w14:textId="2613F1CF" w:rsidR="009E64E3" w:rsidRPr="009E64E3" w:rsidRDefault="009E64E3" w:rsidP="009E64E3">
      <w:pPr>
        <w:tabs>
          <w:tab w:val="left" w:pos="1701"/>
          <w:tab w:val="left" w:pos="2268"/>
        </w:tabs>
        <w:spacing w:before="12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ข้อเสนอ</w:t>
      </w:r>
    </w:p>
    <w:p w14:paraId="1EC26026" w14:textId="6C2FB510" w:rsidR="00C87E7C" w:rsidRDefault="009E64E3" w:rsidP="009E64E3">
      <w:pPr>
        <w:tabs>
          <w:tab w:val="left" w:pos="1701"/>
          <w:tab w:val="left" w:pos="2268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กกกกกกกกกกกกกกกกกกกกกกกกกกกกกกกกก กกกกกกกกกกกกกกกกกกกกกกกกกกกกกกกกกกกกกกกกกกก กกกกกกกกกกกกกกกกกกกกกกกกกกกกกกกกกกกกกกกกก</w:t>
      </w:r>
    </w:p>
    <w:p w14:paraId="21EF43C9" w14:textId="77777777" w:rsidR="003E582F" w:rsidRDefault="003E582F" w:rsidP="003E582F">
      <w:pPr>
        <w:rPr>
          <w:rFonts w:ascii="TH SarabunPSK" w:hAnsi="TH SarabunPSK" w:cs="TH SarabunPSK"/>
          <w:sz w:val="32"/>
          <w:szCs w:val="32"/>
        </w:rPr>
      </w:pPr>
    </w:p>
    <w:p w14:paraId="73082F69" w14:textId="77777777" w:rsidR="003E582F" w:rsidRDefault="003E582F" w:rsidP="003E582F">
      <w:pPr>
        <w:rPr>
          <w:rFonts w:ascii="TH SarabunPSK" w:hAnsi="TH SarabunPSK" w:cs="TH SarabunPSK"/>
          <w:sz w:val="32"/>
          <w:szCs w:val="32"/>
        </w:rPr>
      </w:pPr>
    </w:p>
    <w:p w14:paraId="13BC9B9A" w14:textId="77777777" w:rsidR="00E148DF" w:rsidRDefault="00E148DF" w:rsidP="003E582F">
      <w:pPr>
        <w:rPr>
          <w:rFonts w:ascii="TH SarabunPSK" w:hAnsi="TH SarabunPSK" w:cs="TH SarabunPSK" w:hint="cs"/>
          <w:sz w:val="32"/>
          <w:szCs w:val="32"/>
        </w:rPr>
      </w:pPr>
    </w:p>
    <w:p w14:paraId="1C0FD498" w14:textId="11F59E61" w:rsidR="00C2565C" w:rsidRDefault="00F63C18" w:rsidP="00F63C18">
      <w:pPr>
        <w:tabs>
          <w:tab w:val="center" w:pos="567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92927">
        <w:rPr>
          <w:rFonts w:ascii="TH SarabunPSK" w:hAnsi="TH SarabunPSK" w:cs="TH SarabunPSK" w:hint="cs"/>
          <w:sz w:val="32"/>
          <w:szCs w:val="32"/>
          <w:cs/>
        </w:rPr>
        <w:t>(</w:t>
      </w:r>
      <w:r w:rsidR="002A5A60">
        <w:rPr>
          <w:rFonts w:ascii="TH SarabunPSK" w:hAnsi="TH SarabunPSK" w:cs="TH SarabunPSK" w:hint="cs"/>
          <w:sz w:val="32"/>
          <w:szCs w:val="32"/>
          <w:cs/>
        </w:rPr>
        <w:t>นายมงคล ยะภักดี</w:t>
      </w:r>
      <w:r w:rsidR="002F253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65B9207" w14:textId="3356A883" w:rsidR="00B84631" w:rsidRDefault="00F63C18" w:rsidP="00F63C18">
      <w:pPr>
        <w:tabs>
          <w:tab w:val="center" w:pos="567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A5A60">
        <w:rPr>
          <w:rFonts w:ascii="TH SarabunPSK" w:hAnsi="TH SarabunPSK" w:cs="TH SarabunPSK" w:hint="cs"/>
          <w:sz w:val="32"/>
          <w:szCs w:val="32"/>
          <w:cs/>
        </w:rPr>
        <w:t>ผู้อำนวยการศูนย์พัฒนาการจัดสวัสดิการสังคมผู้สูงอายุจังหวัดสงขลา</w:t>
      </w:r>
    </w:p>
    <w:sectPr w:rsidR="00B84631" w:rsidSect="006B72B7">
      <w:headerReference w:type="even" r:id="rId8"/>
      <w:headerReference w:type="default" r:id="rId9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C659" w14:textId="77777777" w:rsidR="00C733B7" w:rsidRDefault="00C733B7">
      <w:r>
        <w:separator/>
      </w:r>
    </w:p>
  </w:endnote>
  <w:endnote w:type="continuationSeparator" w:id="0">
    <w:p w14:paraId="77BBA289" w14:textId="77777777" w:rsidR="00C733B7" w:rsidRDefault="00C7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ABCD" w14:textId="77777777" w:rsidR="00C733B7" w:rsidRDefault="00C733B7">
      <w:r>
        <w:separator/>
      </w:r>
    </w:p>
  </w:footnote>
  <w:footnote w:type="continuationSeparator" w:id="0">
    <w:p w14:paraId="5AF821E2" w14:textId="77777777" w:rsidR="00C733B7" w:rsidRDefault="00C73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7AEE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48B8DB18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2155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39C0A028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2DCCF60D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A5E"/>
    <w:multiLevelType w:val="hybridMultilevel"/>
    <w:tmpl w:val="4ABEA82A"/>
    <w:lvl w:ilvl="0" w:tplc="C26C2B1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8328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00"/>
    <w:rsid w:val="000009B3"/>
    <w:rsid w:val="00041424"/>
    <w:rsid w:val="00055E5F"/>
    <w:rsid w:val="0006583D"/>
    <w:rsid w:val="000D658D"/>
    <w:rsid w:val="00107DC9"/>
    <w:rsid w:val="00126983"/>
    <w:rsid w:val="00134A4B"/>
    <w:rsid w:val="001752AE"/>
    <w:rsid w:val="001878BA"/>
    <w:rsid w:val="00193FB7"/>
    <w:rsid w:val="001A236F"/>
    <w:rsid w:val="001B6BD6"/>
    <w:rsid w:val="001D2D8E"/>
    <w:rsid w:val="001F5E85"/>
    <w:rsid w:val="00234405"/>
    <w:rsid w:val="00236EDF"/>
    <w:rsid w:val="002747A4"/>
    <w:rsid w:val="00292677"/>
    <w:rsid w:val="002A5A60"/>
    <w:rsid w:val="002D0C13"/>
    <w:rsid w:val="002E1EB8"/>
    <w:rsid w:val="002F20E1"/>
    <w:rsid w:val="002F2539"/>
    <w:rsid w:val="00336DC6"/>
    <w:rsid w:val="00387B20"/>
    <w:rsid w:val="003A54A5"/>
    <w:rsid w:val="003B0B81"/>
    <w:rsid w:val="003E582F"/>
    <w:rsid w:val="004470AA"/>
    <w:rsid w:val="00497633"/>
    <w:rsid w:val="004B0E42"/>
    <w:rsid w:val="004B4D7E"/>
    <w:rsid w:val="004C53C8"/>
    <w:rsid w:val="00506B44"/>
    <w:rsid w:val="005425A8"/>
    <w:rsid w:val="005B3CDE"/>
    <w:rsid w:val="005F4EE0"/>
    <w:rsid w:val="00612B51"/>
    <w:rsid w:val="00613DE2"/>
    <w:rsid w:val="006A175C"/>
    <w:rsid w:val="006A4118"/>
    <w:rsid w:val="006B17F4"/>
    <w:rsid w:val="006B72B7"/>
    <w:rsid w:val="006D16F7"/>
    <w:rsid w:val="006E31FA"/>
    <w:rsid w:val="007154B5"/>
    <w:rsid w:val="007941B5"/>
    <w:rsid w:val="007955BD"/>
    <w:rsid w:val="007A77CC"/>
    <w:rsid w:val="007B0FAD"/>
    <w:rsid w:val="007E6E95"/>
    <w:rsid w:val="007F1A71"/>
    <w:rsid w:val="00841186"/>
    <w:rsid w:val="008535D9"/>
    <w:rsid w:val="0086677E"/>
    <w:rsid w:val="008720A2"/>
    <w:rsid w:val="008B40CB"/>
    <w:rsid w:val="008D01E2"/>
    <w:rsid w:val="008E157A"/>
    <w:rsid w:val="00904C2B"/>
    <w:rsid w:val="00921E9F"/>
    <w:rsid w:val="00923102"/>
    <w:rsid w:val="00946E2C"/>
    <w:rsid w:val="00950731"/>
    <w:rsid w:val="00951D06"/>
    <w:rsid w:val="009813B5"/>
    <w:rsid w:val="00990D85"/>
    <w:rsid w:val="009C74E1"/>
    <w:rsid w:val="009D74D7"/>
    <w:rsid w:val="009E64E3"/>
    <w:rsid w:val="00A07DF8"/>
    <w:rsid w:val="00A10DAF"/>
    <w:rsid w:val="00A60D81"/>
    <w:rsid w:val="00A64DF4"/>
    <w:rsid w:val="00A841C7"/>
    <w:rsid w:val="00A97E58"/>
    <w:rsid w:val="00AB3BC8"/>
    <w:rsid w:val="00AC4217"/>
    <w:rsid w:val="00AD0725"/>
    <w:rsid w:val="00AE4267"/>
    <w:rsid w:val="00B002E5"/>
    <w:rsid w:val="00B51B3E"/>
    <w:rsid w:val="00B80B01"/>
    <w:rsid w:val="00B84631"/>
    <w:rsid w:val="00B8566C"/>
    <w:rsid w:val="00B857A1"/>
    <w:rsid w:val="00BC60D5"/>
    <w:rsid w:val="00C13F57"/>
    <w:rsid w:val="00C2565C"/>
    <w:rsid w:val="00C47380"/>
    <w:rsid w:val="00C733B7"/>
    <w:rsid w:val="00C87E7C"/>
    <w:rsid w:val="00C94909"/>
    <w:rsid w:val="00CA6D00"/>
    <w:rsid w:val="00CE2BC0"/>
    <w:rsid w:val="00D35165"/>
    <w:rsid w:val="00D40E4A"/>
    <w:rsid w:val="00D4689D"/>
    <w:rsid w:val="00D518B7"/>
    <w:rsid w:val="00D5496A"/>
    <w:rsid w:val="00D60159"/>
    <w:rsid w:val="00D6626B"/>
    <w:rsid w:val="00DB2549"/>
    <w:rsid w:val="00DB741A"/>
    <w:rsid w:val="00DC6853"/>
    <w:rsid w:val="00DD267F"/>
    <w:rsid w:val="00DF05F2"/>
    <w:rsid w:val="00E148DF"/>
    <w:rsid w:val="00E30CE3"/>
    <w:rsid w:val="00E537F1"/>
    <w:rsid w:val="00EB5645"/>
    <w:rsid w:val="00EE0C32"/>
    <w:rsid w:val="00F06498"/>
    <w:rsid w:val="00F116A9"/>
    <w:rsid w:val="00F21D30"/>
    <w:rsid w:val="00F23720"/>
    <w:rsid w:val="00F4094B"/>
    <w:rsid w:val="00F57925"/>
    <w:rsid w:val="00F63C18"/>
    <w:rsid w:val="00F819F8"/>
    <w:rsid w:val="00F92927"/>
    <w:rsid w:val="00FB3EF2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F38E4"/>
  <w15:chartTrackingRefBased/>
  <w15:docId w15:val="{3076E73E-5770-4294-AE22-2BAA2AD2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  <w:style w:type="paragraph" w:styleId="aa">
    <w:name w:val="List Paragraph"/>
    <w:basedOn w:val="a"/>
    <w:uiPriority w:val="34"/>
    <w:qFormat/>
    <w:rsid w:val="009E6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CloudDrive\Documents\SONGKHLA%20OLDER%20CENTER\LETTER%20in%20out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10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ทดสอบ สาม</cp:lastModifiedBy>
  <cp:revision>5</cp:revision>
  <cp:lastPrinted>2018-03-07T03:26:00Z</cp:lastPrinted>
  <dcterms:created xsi:type="dcterms:W3CDTF">2025-12-24T05:09:00Z</dcterms:created>
  <dcterms:modified xsi:type="dcterms:W3CDTF">2025-12-24T05:35:00Z</dcterms:modified>
</cp:coreProperties>
</file>